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954E" w14:textId="698849F6" w:rsidR="00BE60F8" w:rsidRPr="00AD6A3F" w:rsidRDefault="00337286" w:rsidP="00337286">
      <w:pPr>
        <w:rPr>
          <w:rFonts w:ascii="Century Gothic" w:eastAsia="MS PGothic" w:hAnsi="Century Gothic" w:cs="Times New Roman"/>
          <w:b/>
          <w:bCs/>
          <w:color w:val="595959" w:themeColor="text1" w:themeTint="A6"/>
          <w:sz w:val="44"/>
          <w:szCs w:val="44"/>
        </w:rPr>
      </w:pPr>
      <w:r w:rsidRPr="00AD6A3F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3657600" behindDoc="0" locked="0" layoutInCell="1" allowOverlap="1" wp14:anchorId="512135FA" wp14:editId="35306E96">
            <wp:simplePos x="0" y="0"/>
            <wp:positionH relativeFrom="column">
              <wp:posOffset>6719570</wp:posOffset>
            </wp:positionH>
            <wp:positionV relativeFrom="paragraph">
              <wp:posOffset>-85725</wp:posOffset>
            </wp:positionV>
            <wp:extent cx="2633931" cy="523875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31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A3F" w:rsidRPr="00AD6A3F">
        <w:rPr>
          <w:rFonts w:ascii="Century Gothic" w:eastAsia="MS PGothic" w:hAnsi="Century Gothic" w:hint="eastAsia"/>
          <w:b/>
          <w:color w:val="595959" w:themeColor="text1" w:themeTint="A6"/>
          <w:sz w:val="44"/>
        </w:rPr>
        <w:t xml:space="preserve"> </w:t>
      </w:r>
      <w:r w:rsidRPr="00AD6A3F">
        <w:rPr>
          <w:rFonts w:ascii="Century Gothic" w:eastAsia="MS PGothic" w:hAnsi="Century Gothic"/>
          <w:b/>
          <w:color w:val="595959" w:themeColor="text1" w:themeTint="A6"/>
          <w:sz w:val="44"/>
        </w:rPr>
        <w:t>年間戦略的ビジネス計画テンプレート</w:t>
      </w:r>
    </w:p>
    <w:p w14:paraId="695C0EB9" w14:textId="77777777" w:rsidR="00D50C7B" w:rsidRPr="00AD6A3F" w:rsidRDefault="00D50C7B" w:rsidP="00337286">
      <w:pPr>
        <w:rPr>
          <w:rFonts w:ascii="Century Gothic" w:eastAsia="MS PGothic" w:hAnsi="Century Gothic" w:cs="Times New Roman"/>
          <w:b/>
          <w:bCs/>
          <w:color w:val="595959" w:themeColor="text1" w:themeTint="A6"/>
        </w:rPr>
      </w:pPr>
    </w:p>
    <w:p w14:paraId="324AB0DF" w14:textId="77777777" w:rsidR="00D50C7B" w:rsidRPr="00AD6A3F" w:rsidRDefault="00D50C7B" w:rsidP="00D50C7B">
      <w:pPr>
        <w:rPr>
          <w:rFonts w:ascii="Century Gothic" w:eastAsia="MS PGothic" w:hAnsi="Century Gothic" w:cs="Times New Roman"/>
          <w:color w:val="5B9BD5" w:themeColor="accent5"/>
          <w:sz w:val="44"/>
          <w:szCs w:val="44"/>
        </w:rPr>
      </w:pPr>
      <w:r w:rsidRPr="00AD6A3F">
        <w:rPr>
          <w:rFonts w:ascii="Century Gothic" w:eastAsia="MS PGothic" w:hAnsi="Century Gothic"/>
          <w:color w:val="5B9BD5" w:themeColor="accent5"/>
          <w:sz w:val="44"/>
        </w:rPr>
        <w:t>ビジネスの概要</w:t>
      </w:r>
    </w:p>
    <w:p w14:paraId="7A2BF703" w14:textId="77777777" w:rsidR="00BE60F8" w:rsidRPr="00AD6A3F" w:rsidRDefault="00BE60F8" w:rsidP="00337286">
      <w:pPr>
        <w:rPr>
          <w:rFonts w:ascii="Century Gothic" w:eastAsia="MS PGothic" w:hAnsi="Century Gothic" w:cs="Arial"/>
          <w:b/>
          <w:color w:val="595959" w:themeColor="text1" w:themeTint="A6"/>
        </w:rPr>
      </w:pPr>
    </w:p>
    <w:tbl>
      <w:tblPr>
        <w:tblW w:w="147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5"/>
        <w:gridCol w:w="11592"/>
      </w:tblGrid>
      <w:tr w:rsidR="0070368D" w:rsidRPr="00AD6A3F" w14:paraId="50A9AD93" w14:textId="77777777" w:rsidTr="00AD6A3F">
        <w:trPr>
          <w:trHeight w:val="1123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B6248" w14:textId="77777777" w:rsidR="0070368D" w:rsidRPr="00AD6A3F" w:rsidRDefault="0070368D" w:rsidP="0070368D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私たちのビジョン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61B15" w14:textId="77777777" w:rsidR="0070368D" w:rsidRPr="00AD6A3F" w:rsidRDefault="0070368D" w:rsidP="0070368D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70368D" w:rsidRPr="00AD6A3F" w14:paraId="3B48F33A" w14:textId="77777777" w:rsidTr="00AD6A3F">
        <w:trPr>
          <w:trHeight w:val="1096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BC0B" w14:textId="77777777" w:rsidR="0070368D" w:rsidRPr="00AD6A3F" w:rsidRDefault="0070368D" w:rsidP="0070368D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私たちの使命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EC218" w14:textId="77777777" w:rsidR="0070368D" w:rsidRPr="00AD6A3F" w:rsidRDefault="0070368D" w:rsidP="0070368D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70368D" w:rsidRPr="00AD6A3F" w14:paraId="4ACE7497" w14:textId="77777777" w:rsidTr="00AD6A3F">
        <w:trPr>
          <w:trHeight w:val="1186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7D01C" w14:textId="77777777" w:rsidR="0070368D" w:rsidRPr="00AD6A3F" w:rsidRDefault="0070368D" w:rsidP="0070368D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私たちが提供する製品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7AC6B" w14:textId="77777777" w:rsidR="0070368D" w:rsidRPr="00AD6A3F" w:rsidRDefault="0070368D" w:rsidP="0070368D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</w:tbl>
    <w:p w14:paraId="1175FF75" w14:textId="77777777" w:rsidR="00355061" w:rsidRPr="00AD6A3F" w:rsidRDefault="00355061" w:rsidP="00163E61">
      <w:pPr>
        <w:rPr>
          <w:rFonts w:ascii="Century Gothic" w:eastAsia="MS PGothic" w:hAnsi="Century Gothic" w:cs="Times New Roman"/>
          <w:color w:val="595959" w:themeColor="text1" w:themeTint="A6"/>
          <w:sz w:val="44"/>
          <w:szCs w:val="44"/>
        </w:rPr>
      </w:pPr>
    </w:p>
    <w:p w14:paraId="6A93D495" w14:textId="1EFE00EB" w:rsidR="00163E61" w:rsidRPr="00AD6A3F" w:rsidRDefault="00163E61" w:rsidP="00163E61">
      <w:pPr>
        <w:rPr>
          <w:rFonts w:ascii="Century Gothic" w:eastAsia="MS PGothic" w:hAnsi="Century Gothic" w:cs="Times New Roman"/>
          <w:color w:val="595959" w:themeColor="text1" w:themeTint="A6"/>
          <w:sz w:val="44"/>
          <w:szCs w:val="44"/>
        </w:rPr>
      </w:pPr>
      <w:r w:rsidRPr="00AD6A3F">
        <w:rPr>
          <w:rFonts w:ascii="Century Gothic" w:eastAsia="MS PGothic" w:hAnsi="Century Gothic"/>
          <w:color w:val="595959" w:themeColor="text1" w:themeTint="A6"/>
          <w:sz w:val="44"/>
        </w:rPr>
        <w:t>市場分析</w:t>
      </w:r>
    </w:p>
    <w:p w14:paraId="6262B7B6" w14:textId="77777777" w:rsidR="00B40952" w:rsidRPr="00AD6A3F" w:rsidRDefault="00B40952" w:rsidP="00337286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7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5"/>
        <w:gridCol w:w="11592"/>
      </w:tblGrid>
      <w:tr w:rsidR="00163E61" w:rsidRPr="00AD6A3F" w14:paraId="21B1E42C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997CE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誰をターゲットにしているか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181EC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AD6A3F" w14:paraId="2551177C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B309E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取り組んでいる問題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505ED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AD6A3F" w14:paraId="64F096D2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EC757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競合他社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21F88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163E61" w:rsidRPr="00AD6A3F" w14:paraId="5B7B1761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DE36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競争上の優位性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7BB58" w14:textId="77777777" w:rsidR="00163E61" w:rsidRPr="00AD6A3F" w:rsidRDefault="00163E61" w:rsidP="00163E61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</w:tbl>
    <w:p w14:paraId="1A4B7487" w14:textId="2D98E3D8" w:rsidR="00D50C7B" w:rsidRPr="00AD6A3F" w:rsidRDefault="00D50C7B" w:rsidP="00337286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7291A8AA" w14:textId="01BB9E2E" w:rsidR="00D265BC" w:rsidRPr="00AD6A3F" w:rsidRDefault="00D265BC" w:rsidP="00D265BC">
      <w:pPr>
        <w:rPr>
          <w:rFonts w:ascii="Century Gothic" w:eastAsia="MS PGothic" w:hAnsi="Century Gothic" w:cs="Times New Roman"/>
          <w:color w:val="5B9BD5" w:themeColor="accent5"/>
          <w:sz w:val="44"/>
          <w:szCs w:val="44"/>
        </w:rPr>
      </w:pPr>
      <w:r w:rsidRPr="00AD6A3F">
        <w:rPr>
          <w:rFonts w:ascii="Century Gothic" w:eastAsia="MS PGothic" w:hAnsi="Century Gothic"/>
          <w:color w:val="5B9BD5" w:themeColor="accent5"/>
          <w:sz w:val="44"/>
        </w:rPr>
        <w:lastRenderedPageBreak/>
        <w:t>マーケティングおよび販売計画</w:t>
      </w:r>
    </w:p>
    <w:p w14:paraId="7EA4735B" w14:textId="22ABD1CE" w:rsidR="00D265BC" w:rsidRPr="00AD6A3F" w:rsidRDefault="00D265BC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7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5"/>
        <w:gridCol w:w="11592"/>
      </w:tblGrid>
      <w:tr w:rsidR="00D265BC" w:rsidRPr="00AD6A3F" w14:paraId="53B16CAE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A64A5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マーケティング</w:t>
            </w: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 xml:space="preserve"> </w:t>
            </w: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チャネル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3C7B7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AD6A3F" w14:paraId="03FDEF0E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327B3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マーケティング資料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6EBBA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AD6A3F" w14:paraId="5B33CDB9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88D34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価格戦略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DE8AC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  <w:tr w:rsidR="00D265BC" w:rsidRPr="00AD6A3F" w14:paraId="79476563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817BB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流通経路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365DB" w14:textId="77777777" w:rsidR="00D265BC" w:rsidRPr="00AD6A3F" w:rsidRDefault="00D265BC" w:rsidP="00D265BC">
            <w:pPr>
              <w:rPr>
                <w:rFonts w:ascii="Century Gothic" w:eastAsia="MS PGothic" w:hAnsi="Century Gothic" w:cs="Arial"/>
                <w:b/>
                <w:color w:val="595959" w:themeColor="text1" w:themeTint="A6"/>
              </w:rPr>
            </w:pPr>
          </w:p>
        </w:tc>
      </w:tr>
    </w:tbl>
    <w:p w14:paraId="5D69A4BE" w14:textId="6814BD06" w:rsidR="00D50C7B" w:rsidRPr="00AD6A3F" w:rsidRDefault="00D50C7B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7E88F0A2" w14:textId="3DAEC33D" w:rsidR="00D265BC" w:rsidRPr="00AD6A3F" w:rsidRDefault="00D265BC" w:rsidP="00D265BC">
      <w:pPr>
        <w:rPr>
          <w:rFonts w:ascii="Century Gothic" w:eastAsia="MS PGothic" w:hAnsi="Century Gothic" w:cs="Times New Roman"/>
          <w:color w:val="595959" w:themeColor="text1" w:themeTint="A6"/>
          <w:sz w:val="44"/>
          <w:szCs w:val="44"/>
        </w:rPr>
      </w:pPr>
      <w:r w:rsidRPr="00AD6A3F">
        <w:rPr>
          <w:rFonts w:ascii="Century Gothic" w:eastAsia="MS PGothic" w:hAnsi="Century Gothic"/>
          <w:color w:val="595959" w:themeColor="text1" w:themeTint="A6"/>
          <w:sz w:val="44"/>
        </w:rPr>
        <w:t>主な目標と成功指標</w:t>
      </w:r>
    </w:p>
    <w:p w14:paraId="291098C5" w14:textId="77777777" w:rsidR="00355061" w:rsidRPr="00AD6A3F" w:rsidRDefault="00355061" w:rsidP="00D265BC">
      <w:pPr>
        <w:rPr>
          <w:rFonts w:ascii="Century Gothic" w:eastAsia="MS PGothic" w:hAnsi="Century Gothic" w:cs="Times New Roman"/>
          <w:color w:val="595959" w:themeColor="text1" w:themeTint="A6"/>
          <w:sz w:val="44"/>
          <w:szCs w:val="44"/>
        </w:rPr>
      </w:pPr>
    </w:p>
    <w:tbl>
      <w:tblPr>
        <w:tblW w:w="1471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5"/>
        <w:gridCol w:w="11592"/>
      </w:tblGrid>
      <w:tr w:rsidR="00355061" w:rsidRPr="00AD6A3F" w14:paraId="1B41EBF8" w14:textId="77777777" w:rsidTr="00AD6A3F">
        <w:trPr>
          <w:trHeight w:val="970"/>
        </w:trPr>
        <w:tc>
          <w:tcPr>
            <w:tcW w:w="1471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50AF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特定の期間内に達成する予定の目標とその測定方法</w:t>
            </w:r>
          </w:p>
        </w:tc>
      </w:tr>
      <w:tr w:rsidR="00355061" w:rsidRPr="00AD6A3F" w14:paraId="29E8E6A0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64AE1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1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38602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</w:p>
        </w:tc>
      </w:tr>
      <w:tr w:rsidR="00355061" w:rsidRPr="00AD6A3F" w14:paraId="28252B4D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4512E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2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B2F5F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</w:p>
        </w:tc>
      </w:tr>
      <w:tr w:rsidR="00355061" w:rsidRPr="00AD6A3F" w14:paraId="4A237FA1" w14:textId="77777777" w:rsidTr="00AD6A3F">
        <w:trPr>
          <w:trHeight w:val="720"/>
        </w:trPr>
        <w:tc>
          <w:tcPr>
            <w:tcW w:w="312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AF001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  <w:r w:rsidRPr="00AD6A3F">
              <w:rPr>
                <w:rFonts w:ascii="Century Gothic" w:eastAsia="MS PGothic" w:hAnsi="Century Gothic"/>
                <w:b/>
                <w:color w:val="595959" w:themeColor="text1" w:themeTint="A6"/>
              </w:rPr>
              <w:t>3</w:t>
            </w:r>
          </w:p>
        </w:tc>
        <w:tc>
          <w:tcPr>
            <w:tcW w:w="115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637B3" w14:textId="77777777" w:rsidR="00355061" w:rsidRPr="00AD6A3F" w:rsidRDefault="00355061" w:rsidP="00355061">
            <w:pPr>
              <w:rPr>
                <w:rFonts w:ascii="Century Gothic" w:eastAsia="MS PGothic" w:hAnsi="Century Gothic" w:cs="Times New Roman"/>
                <w:color w:val="595959" w:themeColor="text1" w:themeTint="A6"/>
              </w:rPr>
            </w:pPr>
          </w:p>
        </w:tc>
      </w:tr>
    </w:tbl>
    <w:p w14:paraId="27ABF554" w14:textId="77777777" w:rsidR="00355061" w:rsidRPr="00AD6A3F" w:rsidRDefault="00355061" w:rsidP="00D265BC">
      <w:pPr>
        <w:rPr>
          <w:rFonts w:ascii="Century Gothic" w:eastAsia="MS PGothic" w:hAnsi="Century Gothic" w:cs="Times New Roman"/>
          <w:color w:val="595959" w:themeColor="text1" w:themeTint="A6"/>
          <w:sz w:val="44"/>
          <w:szCs w:val="44"/>
        </w:rPr>
      </w:pPr>
    </w:p>
    <w:p w14:paraId="5D4B5215" w14:textId="1B48338E" w:rsidR="00D50C7B" w:rsidRPr="00AD6A3F" w:rsidRDefault="00D50C7B" w:rsidP="00337286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5DCDFC8B" w14:textId="77777777" w:rsidR="00355061" w:rsidRPr="00AD6A3F" w:rsidRDefault="00355061" w:rsidP="00337286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34A5DEC4" w14:textId="77777777" w:rsidR="00355061" w:rsidRPr="00AD6A3F" w:rsidRDefault="00355061" w:rsidP="00337286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1465E6EA" w14:textId="0AD77348" w:rsidR="00355061" w:rsidRPr="00AD6A3F" w:rsidRDefault="00355061" w:rsidP="00355061">
      <w:pPr>
        <w:rPr>
          <w:rFonts w:ascii="Century Gothic" w:eastAsia="MS PGothic" w:hAnsi="Century Gothic" w:cs="Arial"/>
          <w:bCs/>
          <w:color w:val="595959" w:themeColor="text1" w:themeTint="A6"/>
          <w:sz w:val="44"/>
          <w:szCs w:val="44"/>
        </w:rPr>
      </w:pPr>
      <w:r w:rsidRPr="00AD6A3F">
        <w:rPr>
          <w:rFonts w:ascii="Century Gothic" w:eastAsia="MS PGothic" w:hAnsi="Century Gothic"/>
          <w:color w:val="595959" w:themeColor="text1" w:themeTint="A6"/>
          <w:sz w:val="44"/>
        </w:rPr>
        <w:t xml:space="preserve">20XX </w:t>
      </w:r>
      <w:r w:rsidRPr="00AD6A3F">
        <w:rPr>
          <w:rFonts w:ascii="Century Gothic" w:eastAsia="MS PGothic" w:hAnsi="Century Gothic"/>
          <w:color w:val="595959" w:themeColor="text1" w:themeTint="A6"/>
          <w:sz w:val="44"/>
        </w:rPr>
        <w:t>年度のマイルストーンのタイムライン</w:t>
      </w:r>
    </w:p>
    <w:p w14:paraId="71B91B9D" w14:textId="1C80A580" w:rsidR="00D50C7B" w:rsidRPr="00AD6A3F" w:rsidRDefault="00D50C7B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6732812E" w14:textId="77777777" w:rsidR="00B40952" w:rsidRPr="00AD6A3F" w:rsidRDefault="00B40952" w:rsidP="00337286">
      <w:pPr>
        <w:rPr>
          <w:rFonts w:ascii="Century Gothic" w:eastAsia="MS PGothic" w:hAnsi="Century Gothic" w:cs="Arial"/>
          <w:b/>
          <w:color w:val="595959" w:themeColor="text1" w:themeTint="A6"/>
          <w:sz w:val="32"/>
          <w:szCs w:val="36"/>
        </w:rPr>
      </w:pPr>
    </w:p>
    <w:p w14:paraId="6B0FD5EE" w14:textId="002EB110" w:rsidR="006F6DA2" w:rsidRPr="00AD6A3F" w:rsidRDefault="006F6DA2" w:rsidP="00337286">
      <w:pPr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AD6A3F">
        <w:rPr>
          <w:rFonts w:ascii="Century Gothic" w:eastAsia="MS PGothic" w:hAnsi="Century Gothic"/>
          <w:b/>
          <w:color w:val="595959" w:themeColor="text1" w:themeTint="A6"/>
          <w:sz w:val="32"/>
        </w:rPr>
        <w:t xml:space="preserve">                          </w:t>
      </w:r>
      <w:r w:rsidR="00C55EFE" w:rsidRPr="00AD6A3F">
        <w:rPr>
          <w:rFonts w:ascii="Century Gothic" w:eastAsia="MS PGothic" w:hAnsi="Century Gothic"/>
          <w:b/>
          <w:color w:val="808080" w:themeColor="background1" w:themeShade="80"/>
          <w:sz w:val="32"/>
          <w:szCs w:val="36"/>
        </w:rPr>
        <w:tab/>
      </w:r>
      <w:r w:rsidRPr="00AD6A3F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98EFB1A" w14:textId="77777777" w:rsidR="001534AE" w:rsidRPr="00AD6A3F" w:rsidRDefault="001534AE" w:rsidP="00D97508">
      <w:pPr>
        <w:rPr>
          <w:rFonts w:ascii="Century Gothic" w:eastAsia="MS PGothic" w:hAnsi="Century Gothic"/>
          <w:b/>
          <w:bCs/>
          <w:sz w:val="22"/>
          <w:szCs w:val="22"/>
        </w:rPr>
      </w:pPr>
    </w:p>
    <w:tbl>
      <w:tblPr>
        <w:tblW w:w="11383" w:type="dxa"/>
        <w:tblInd w:w="5" w:type="dxa"/>
        <w:tblLook w:val="04A0" w:firstRow="1" w:lastRow="0" w:firstColumn="1" w:lastColumn="0" w:noHBand="0" w:noVBand="1"/>
      </w:tblPr>
      <w:tblGrid>
        <w:gridCol w:w="1885"/>
        <w:gridCol w:w="8610"/>
        <w:gridCol w:w="222"/>
        <w:gridCol w:w="222"/>
        <w:gridCol w:w="222"/>
        <w:gridCol w:w="222"/>
      </w:tblGrid>
      <w:tr w:rsidR="001534AE" w:rsidRPr="00AD6A3F" w14:paraId="3456804E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16B" w14:textId="77777777" w:rsidR="001534AE" w:rsidRPr="00AD6A3F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0A7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4C9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CC0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166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1E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534AE" w:rsidRPr="00AD6A3F" w14:paraId="25DEC302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ADF" w14:textId="77777777" w:rsidR="001534AE" w:rsidRPr="00AD6A3F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994" w14:textId="77777777" w:rsidR="001534AE" w:rsidRPr="00AD6A3F" w:rsidRDefault="001534AE" w:rsidP="001534AE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9C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A5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A4F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905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1534AE" w:rsidRPr="00AD6A3F" w14:paraId="0F3219B9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503" w14:textId="77777777" w:rsidR="001534AE" w:rsidRPr="00AD6A3F" w:rsidRDefault="001534AE" w:rsidP="001534AE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411" w14:textId="77777777" w:rsidR="001534AE" w:rsidRPr="00AD6A3F" w:rsidRDefault="001534AE" w:rsidP="001534AE">
            <w:pPr>
              <w:ind w:firstLineChars="100" w:firstLine="200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4E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D16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75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6D1" w14:textId="77777777" w:rsidR="001534AE" w:rsidRPr="00AD6A3F" w:rsidRDefault="001534AE" w:rsidP="001534AE">
            <w:pPr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</w:tbl>
    <w:p w14:paraId="551A1FB4" w14:textId="78904CA3" w:rsidR="00D97508" w:rsidRPr="00AD6A3F" w:rsidRDefault="00AD6A3F" w:rsidP="00D97508">
      <w:pPr>
        <w:rPr>
          <w:rFonts w:ascii="Century Gothic" w:eastAsia="MS PGothic" w:hAnsi="Century Gothic"/>
          <w:b/>
          <w:bCs/>
        </w:rPr>
      </w:pPr>
      <w:r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6CF26693" wp14:editId="701A2BB7">
                <wp:simplePos x="0" y="0"/>
                <wp:positionH relativeFrom="column">
                  <wp:posOffset>8001000</wp:posOffset>
                </wp:positionH>
                <wp:positionV relativeFrom="paragraph">
                  <wp:posOffset>31750</wp:posOffset>
                </wp:positionV>
                <wp:extent cx="1351915" cy="596900"/>
                <wp:effectExtent l="38100" t="0" r="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915" cy="596900"/>
                          <a:chOff x="242496" y="70552"/>
                          <a:chExt cx="1354305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308536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829CB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6</w:t>
                              </w:r>
                            </w:p>
                            <w:p w14:paraId="71A84136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26693" id="Group 14" o:spid="_x0000_s1026" style="position:absolute;margin-left:630pt;margin-top:2.5pt;width:106.45pt;height:47pt;z-index:251318784;mso-width-relative:margin;mso-height-relative:margin" coordorigin="2424,705" coordsize="13543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882;top:705;width:13086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C3829CB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6</w:t>
                        </w:r>
                      </w:p>
                      <w:p w14:paraId="71A84136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03/03</w:t>
                        </w:r>
                      </w:p>
                    </w:txbxContent>
                  </v:textbox>
                </v:shape>
                <v:line id="Straight Connector 16" o:spid="_x0000_s102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02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1D410755" wp14:editId="6E62E370">
                <wp:simplePos x="0" y="0"/>
                <wp:positionH relativeFrom="column">
                  <wp:posOffset>5038725</wp:posOffset>
                </wp:positionH>
                <wp:positionV relativeFrom="paragraph">
                  <wp:posOffset>50800</wp:posOffset>
                </wp:positionV>
                <wp:extent cx="1257300" cy="596900"/>
                <wp:effectExtent l="38100" t="0" r="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596900"/>
                          <a:chOff x="242496" y="70552"/>
                          <a:chExt cx="1258933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213164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6C11B2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4</w:t>
                              </w:r>
                            </w:p>
                            <w:p w14:paraId="67EFC9AE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10755" id="Group 10" o:spid="_x0000_s1030" style="position:absolute;margin-left:396.75pt;margin-top:4pt;width:99pt;height:47pt;z-index:251992576;mso-width-relative:margin;mso-height-relative:margin" coordorigin="2424,705" coordsize="12589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">
                <v:shape id="Text Box 11" o:spid="_x0000_s1031" type="#_x0000_t202" style="position:absolute;left:2882;top:705;width:12132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576C11B2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4</w:t>
                        </w:r>
                      </w:p>
                      <w:p w14:paraId="67EFC9AE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02/23</w:t>
                        </w:r>
                      </w:p>
                    </w:txbxContent>
                  </v:textbox>
                </v:shape>
                <v:line id="Straight Connector 12" o:spid="_x0000_s103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03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0AA94F42" wp14:editId="52D8F94F">
                <wp:simplePos x="0" y="0"/>
                <wp:positionH relativeFrom="column">
                  <wp:posOffset>2105025</wp:posOffset>
                </wp:positionH>
                <wp:positionV relativeFrom="paragraph">
                  <wp:posOffset>69850</wp:posOffset>
                </wp:positionV>
                <wp:extent cx="1266190" cy="596900"/>
                <wp:effectExtent l="3810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596900"/>
                          <a:chOff x="242496" y="70552"/>
                          <a:chExt cx="1268469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4" y="70552"/>
                            <a:ext cx="1222701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9FD42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2</w:t>
                              </w:r>
                            </w:p>
                            <w:p w14:paraId="21C5968F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4F42" id="Group 6" o:spid="_x0000_s1034" style="position:absolute;margin-left:165.75pt;margin-top:5.5pt;width:99.7pt;height:47pt;z-index:251991552;mso-width-relative:margin;mso-height-relative:margin" coordorigin="2424,705" coordsize="12684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">
                <v:shape id="Text Box 7" o:spid="_x0000_s1035" type="#_x0000_t202" style="position:absolute;left:2882;top:705;width:12227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D89FD42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2</w:t>
                        </w:r>
                      </w:p>
                      <w:p w14:paraId="21C5968F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02/16</w:t>
                        </w:r>
                      </w:p>
                    </w:txbxContent>
                  </v:textbox>
                </v:shape>
                <v:line id="Straight Connector 8" o:spid="_x0000_s103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03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9B6A69"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306FD62A" wp14:editId="0EAD68F0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39F9E2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開始</w:t>
                              </w:r>
                            </w:p>
                            <w:p w14:paraId="683433AF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  <w:szCs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D62A" id="Group 41" o:spid="_x0000_s1038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">
                <v:shape id="Text Box 42" o:spid="_x0000_s103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4139F9E2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開始</w:t>
                        </w:r>
                      </w:p>
                      <w:p w14:paraId="683433AF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  <w:szCs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02/08</w:t>
                        </w:r>
                      </w:p>
                    </w:txbxContent>
                  </v:textbox>
                </v:shape>
                <v:line id="Straight Connector 43" o:spid="_x0000_s104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04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63F1A0D" w14:textId="77777777" w:rsidR="00D97508" w:rsidRPr="00AD6A3F" w:rsidRDefault="00D97508" w:rsidP="00D97508">
      <w:pPr>
        <w:rPr>
          <w:rFonts w:ascii="Century Gothic" w:eastAsia="MS PGothic" w:hAnsi="Century Gothic"/>
          <w:b/>
          <w:bCs/>
        </w:rPr>
      </w:pPr>
    </w:p>
    <w:p w14:paraId="1DD74083" w14:textId="77777777" w:rsidR="003C0A0A" w:rsidRPr="00AD6A3F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5D2A89F" w14:textId="139D00EC" w:rsidR="003C0A0A" w:rsidRPr="00AD6A3F" w:rsidRDefault="00AD6A3F" w:rsidP="003A371B">
      <w:pPr>
        <w:tabs>
          <w:tab w:val="left" w:pos="3718"/>
        </w:tabs>
        <w:jc w:val="center"/>
        <w:rPr>
          <w:rFonts w:ascii="Century Gothic" w:eastAsia="MS PGothic" w:hAnsi="Century Gothic"/>
        </w:rPr>
      </w:pPr>
      <w:r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24CC2634" wp14:editId="3B3D23D3">
                <wp:simplePos x="0" y="0"/>
                <wp:positionH relativeFrom="column">
                  <wp:posOffset>1028700</wp:posOffset>
                </wp:positionH>
                <wp:positionV relativeFrom="paragraph">
                  <wp:posOffset>52070</wp:posOffset>
                </wp:positionV>
                <wp:extent cx="1333500" cy="623570"/>
                <wp:effectExtent l="0" t="19050" r="0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623570"/>
                          <a:chOff x="195580" y="-641985"/>
                          <a:chExt cx="1858909" cy="831195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247" y="-416543"/>
                            <a:ext cx="1713242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9A5A2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1</w:t>
                              </w:r>
                            </w:p>
                            <w:p w14:paraId="7563DDC3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CC2634" id="Group 31" o:spid="_x0000_s1042" style="position:absolute;left:0;text-align:left;margin-left:81pt;margin-top:4.1pt;width:105pt;height:49.1pt;z-index:251993600;mso-width-relative:margin;mso-height-relative:margin" coordorigin="1955,-6419" coordsize="18589,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">
                <v:shape id="Text Box 35" o:spid="_x0000_s1043" type="#_x0000_t202" style="position:absolute;left:3412;top:-4165;width:17132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0549A5A2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1</w:t>
                        </w:r>
                      </w:p>
                      <w:p w14:paraId="7563DDC3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02/11</w:t>
                        </w:r>
                      </w:p>
                    </w:txbxContent>
                  </v:textbox>
                </v:shape>
                <v:line id="Straight Connector 36" o:spid="_x0000_s104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37" o:spid="_x0000_s104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7347DBEE" wp14:editId="15D6BCA7">
                <wp:simplePos x="0" y="0"/>
                <wp:positionH relativeFrom="column">
                  <wp:posOffset>3079750</wp:posOffset>
                </wp:positionH>
                <wp:positionV relativeFrom="paragraph">
                  <wp:posOffset>74295</wp:posOffset>
                </wp:positionV>
                <wp:extent cx="1291590" cy="623570"/>
                <wp:effectExtent l="0" t="19050" r="0" b="50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623570"/>
                          <a:chOff x="195580" y="-641985"/>
                          <a:chExt cx="1801257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3" y="-416389"/>
                            <a:ext cx="1655524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877B2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3</w:t>
                              </w:r>
                            </w:p>
                            <w:p w14:paraId="42449F69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02/20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7DBEE" id="Group 24" o:spid="_x0000_s1046" style="position:absolute;left:0;text-align:left;margin-left:242.5pt;margin-top:5.85pt;width:101.7pt;height:49.1pt;z-index:251994624;mso-width-relative:margin;mso-height-relative:margin" coordorigin="1955,-6419" coordsize="18012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">
                <v:shape id="Text Box 25" o:spid="_x0000_s1047" type="#_x0000_t202" style="position:absolute;left:3413;top:-4163;width:16555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05E877B2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3</w:t>
                        </w:r>
                      </w:p>
                      <w:p w14:paraId="42449F69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02/20</w:t>
                        </w:r>
                      </w:p>
                    </w:txbxContent>
                  </v:textbox>
                </v:shape>
                <v:line id="Straight Connector 29" o:spid="_x0000_s104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04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55061" w:rsidRPr="00AD6A3F">
        <w:rPr>
          <w:rFonts w:ascii="Century Gothic" w:eastAsia="MS PGothic" w:hAnsi="Century Gothic"/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26EB45F5" wp14:editId="303C0BFD">
                <wp:simplePos x="0" y="0"/>
                <wp:positionH relativeFrom="column">
                  <wp:posOffset>6527800</wp:posOffset>
                </wp:positionH>
                <wp:positionV relativeFrom="paragraph">
                  <wp:posOffset>102870</wp:posOffset>
                </wp:positionV>
                <wp:extent cx="1387474" cy="623570"/>
                <wp:effectExtent l="0" t="19050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7474" cy="623570"/>
                          <a:chOff x="195580" y="-641985"/>
                          <a:chExt cx="1934028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3" y="-416389"/>
                            <a:ext cx="1788295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C583E9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マイルストーン</w:t>
                              </w: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 xml:space="preserve"> 5</w:t>
                              </w:r>
                            </w:p>
                            <w:p w14:paraId="05623EDD" w14:textId="77777777" w:rsidR="006F6DA2" w:rsidRPr="00AD6A3F" w:rsidRDefault="006F6DA2" w:rsidP="00D97508">
                              <w:pPr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</w:pPr>
                              <w:r w:rsidRPr="00AD6A3F">
                                <w:rPr>
                                  <w:rFonts w:ascii="Century Gothic" w:eastAsia="MS PGothic" w:hAnsi="Century Gothic"/>
                                  <w:sz w:val="20"/>
                                </w:rPr>
                                <w:t>03/01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B45F5" id="Group 18" o:spid="_x0000_s1050" style="position:absolute;left:0;text-align:left;margin-left:514pt;margin-top:8.1pt;width:109.25pt;height:49.1pt;z-index:251995648;mso-width-relative:margin;mso-height-relative:margin" coordorigin="1955,-6419" coordsize="19340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">
                <v:shape id="Text Box 19" o:spid="_x0000_s1051" type="#_x0000_t202" style="position:absolute;left:3413;top:-4163;width:17883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5C583E9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マイルストーン</w:t>
                        </w: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 xml:space="preserve"> 5</w:t>
                        </w:r>
                      </w:p>
                      <w:p w14:paraId="05623EDD" w14:textId="77777777" w:rsidR="006F6DA2" w:rsidRPr="00AD6A3F" w:rsidRDefault="006F6DA2" w:rsidP="00D97508">
                        <w:pPr>
                          <w:rPr>
                            <w:rFonts w:ascii="Century Gothic" w:eastAsia="MS PGothic" w:hAnsi="Century Gothic"/>
                            <w:sz w:val="20"/>
                          </w:rPr>
                        </w:pPr>
                        <w:r w:rsidRPr="00AD6A3F">
                          <w:rPr>
                            <w:rFonts w:ascii="Century Gothic" w:eastAsia="MS PGothic" w:hAnsi="Century Gothic"/>
                            <w:sz w:val="20"/>
                          </w:rPr>
                          <w:t>03/01</w:t>
                        </w:r>
                      </w:p>
                    </w:txbxContent>
                  </v:textbox>
                </v:shape>
                <v:line id="Straight Connector 20" o:spid="_x0000_s105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05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AD6A3F">
        <w:rPr>
          <w:rFonts w:ascii="Century Gothic" w:eastAsia="MS P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3FCD57FE" wp14:editId="0939139D">
                <wp:simplePos x="0" y="0"/>
                <wp:positionH relativeFrom="column">
                  <wp:posOffset>28574</wp:posOffset>
                </wp:positionH>
                <wp:positionV relativeFrom="paragraph">
                  <wp:posOffset>80645</wp:posOffset>
                </wp:positionV>
                <wp:extent cx="9382125" cy="26167"/>
                <wp:effectExtent l="0" t="0" r="2857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26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F3C2E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35pt" to="7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5D9BBD18" w14:textId="77777777" w:rsidR="003C0A0A" w:rsidRPr="00AD6A3F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AB219AF" w14:textId="77777777" w:rsidR="003C0A0A" w:rsidRPr="00AD6A3F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5D9031DA" w14:textId="77777777" w:rsidR="003C0A0A" w:rsidRPr="00AD6A3F" w:rsidRDefault="003C0A0A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6CE3F73F" w14:textId="7AA33988" w:rsidR="00355061" w:rsidRPr="00AD6A3F" w:rsidRDefault="00B66E8C" w:rsidP="00B66E8C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44"/>
          <w:szCs w:val="44"/>
        </w:rPr>
      </w:pPr>
      <w:r w:rsidRPr="00AD6A3F">
        <w:rPr>
          <w:rFonts w:ascii="Century Gothic" w:eastAsia="MS PGothic" w:hAnsi="Century Gothic"/>
          <w:b/>
          <w:color w:val="A6A6A6" w:themeColor="background1" w:themeShade="A6"/>
          <w:sz w:val="44"/>
          <w:szCs w:val="44"/>
        </w:rPr>
        <w:tab/>
      </w:r>
    </w:p>
    <w:p w14:paraId="62E3225F" w14:textId="77777777" w:rsidR="00355061" w:rsidRPr="00AD6A3F" w:rsidRDefault="00355061">
      <w:pPr>
        <w:rPr>
          <w:rFonts w:ascii="Century Gothic" w:eastAsia="MS PGothic" w:hAnsi="Century Gothic" w:cs="Arial"/>
          <w:b/>
          <w:color w:val="A6A6A6" w:themeColor="background1" w:themeShade="A6"/>
          <w:sz w:val="44"/>
          <w:szCs w:val="44"/>
        </w:rPr>
      </w:pPr>
      <w:r w:rsidRPr="00AD6A3F">
        <w:rPr>
          <w:rFonts w:ascii="Century Gothic" w:eastAsia="MS PGothic" w:hAnsi="Century Gothic"/>
          <w:b/>
          <w:color w:val="A6A6A6" w:themeColor="background1" w:themeShade="A6"/>
          <w:sz w:val="44"/>
          <w:szCs w:val="44"/>
        </w:rPr>
        <w:br w:type="page"/>
      </w:r>
    </w:p>
    <w:p w14:paraId="268C97AB" w14:textId="77777777" w:rsidR="00B66E8C" w:rsidRPr="00AD6A3F" w:rsidRDefault="00B66E8C" w:rsidP="00B66E8C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44"/>
          <w:szCs w:val="44"/>
        </w:rPr>
      </w:pPr>
    </w:p>
    <w:tbl>
      <w:tblPr>
        <w:tblStyle w:val="TableGrid"/>
        <w:tblW w:w="149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910"/>
      </w:tblGrid>
      <w:tr w:rsidR="00B66E8C" w:rsidRPr="00AD6A3F" w14:paraId="77C8DB43" w14:textId="77777777" w:rsidTr="00355061">
        <w:trPr>
          <w:trHeight w:val="2687"/>
        </w:trPr>
        <w:tc>
          <w:tcPr>
            <w:tcW w:w="14910" w:type="dxa"/>
          </w:tcPr>
          <w:p w14:paraId="00912859" w14:textId="77777777" w:rsidR="00B66E8C" w:rsidRPr="00AD6A3F" w:rsidRDefault="00B66E8C" w:rsidP="0076417B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AD6A3F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5BC58691" w14:textId="77777777" w:rsidR="00B66E8C" w:rsidRPr="00AD6A3F" w:rsidRDefault="00B66E8C" w:rsidP="0076417B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43C85745" w14:textId="5594B0F0" w:rsidR="00B66E8C" w:rsidRPr="00AD6A3F" w:rsidRDefault="00B66E8C" w:rsidP="0076417B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AD6A3F">
              <w:rPr>
                <w:rFonts w:ascii="Century Gothic" w:eastAsia="MS PGothic" w:hAnsi="Century Gothic"/>
              </w:rPr>
              <w:t xml:space="preserve">Smartsheet </w:t>
            </w:r>
            <w:r w:rsidRPr="00AD6A3F">
              <w:rPr>
                <w:rFonts w:ascii="Century Gothic" w:eastAsia="MS PGothic" w:hAnsi="Century Gothic"/>
              </w:rPr>
              <w:t>がこの</w:t>
            </w:r>
            <w:r w:rsidRPr="00AD6A3F">
              <w:rPr>
                <w:rFonts w:ascii="Century Gothic" w:eastAsia="MS PGothic" w:hAnsi="Century Gothic"/>
              </w:rPr>
              <w:t xml:space="preserve"> Web </w:t>
            </w:r>
            <w:r w:rsidRPr="00AD6A3F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AD6A3F">
              <w:rPr>
                <w:rFonts w:ascii="Century Gothic" w:eastAsia="MS PGothic" w:hAnsi="Century Gothic"/>
              </w:rPr>
              <w:t xml:space="preserve">Smartsheet </w:t>
            </w:r>
            <w:r w:rsidRPr="00AD6A3F">
              <w:rPr>
                <w:rFonts w:ascii="Century Gothic" w:eastAsia="MS PGothic" w:hAnsi="Century Gothic"/>
              </w:rPr>
              <w:t>は、</w:t>
            </w:r>
            <w:r w:rsidR="00934924">
              <w:rPr>
                <w:rFonts w:ascii="Century Gothic" w:eastAsia="MS PGothic" w:hAnsi="Century Gothic"/>
              </w:rPr>
              <w:br/>
            </w:r>
            <w:r w:rsidRPr="00AD6A3F">
              <w:rPr>
                <w:rFonts w:ascii="Century Gothic" w:eastAsia="MS PGothic" w:hAnsi="Century Gothic"/>
              </w:rPr>
              <w:t>情報の最新性および正確性の確保に努めますが、本</w:t>
            </w:r>
            <w:r w:rsidRPr="00AD6A3F">
              <w:rPr>
                <w:rFonts w:ascii="Century Gothic" w:eastAsia="MS PGothic" w:hAnsi="Century Gothic"/>
              </w:rPr>
              <w:t xml:space="preserve"> Web </w:t>
            </w:r>
            <w:r w:rsidRPr="00AD6A3F">
              <w:rPr>
                <w:rFonts w:ascii="Century Gothic" w:eastAsia="MS PGothic" w:hAnsi="Century Gothic"/>
              </w:rPr>
              <w:t>サイトまたは本</w:t>
            </w:r>
            <w:r w:rsidRPr="00AD6A3F">
              <w:rPr>
                <w:rFonts w:ascii="Century Gothic" w:eastAsia="MS PGothic" w:hAnsi="Century Gothic"/>
              </w:rPr>
              <w:t xml:space="preserve"> Web </w:t>
            </w:r>
            <w:r w:rsidRPr="00AD6A3F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AD6A3F">
              <w:rPr>
                <w:rFonts w:ascii="Century Gothic" w:eastAsia="MS PGothic" w:hAnsi="Century Gothic"/>
              </w:rPr>
              <w:t xml:space="preserve"> Smartsheet </w:t>
            </w:r>
            <w:r w:rsidRPr="00AD6A3F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F909A70" w14:textId="77777777" w:rsidR="00B66E8C" w:rsidRPr="00AD6A3F" w:rsidRDefault="00B66E8C" w:rsidP="00B66E8C">
      <w:pPr>
        <w:rPr>
          <w:rFonts w:ascii="Century Gothic" w:eastAsia="MS PGothic" w:hAnsi="Century Gothic" w:cs="Arial"/>
          <w:sz w:val="20"/>
          <w:szCs w:val="20"/>
        </w:rPr>
      </w:pPr>
    </w:p>
    <w:p w14:paraId="1981B9B2" w14:textId="77777777" w:rsidR="00B66E8C" w:rsidRPr="00AD6A3F" w:rsidRDefault="00B66E8C" w:rsidP="00B66E8C">
      <w:pPr>
        <w:rPr>
          <w:rFonts w:ascii="Century Gothic" w:eastAsia="MS PGothic" w:hAnsi="Century Gothic" w:cs="Arial"/>
          <w:sz w:val="20"/>
          <w:szCs w:val="20"/>
        </w:rPr>
      </w:pPr>
    </w:p>
    <w:p w14:paraId="7506CF87" w14:textId="77777777" w:rsidR="001534AE" w:rsidRPr="00AD6A3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1545718" w14:textId="77777777" w:rsidR="001534AE" w:rsidRPr="00AD6A3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B9E00AC" w14:textId="77777777" w:rsidR="001534AE" w:rsidRPr="00AD6A3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378C8EDE" w14:textId="77777777" w:rsidR="001534AE" w:rsidRPr="00AD6A3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6519FF6" w14:textId="77777777" w:rsidR="001534AE" w:rsidRPr="00AD6A3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p w14:paraId="24725485" w14:textId="77777777" w:rsidR="001534AE" w:rsidRPr="00AD6A3F" w:rsidRDefault="001534AE" w:rsidP="00152249">
      <w:pPr>
        <w:tabs>
          <w:tab w:val="left" w:pos="3718"/>
        </w:tabs>
        <w:rPr>
          <w:rFonts w:ascii="Century Gothic" w:eastAsia="MS PGothic" w:hAnsi="Century Gothic"/>
        </w:rPr>
      </w:pPr>
    </w:p>
    <w:sectPr w:rsidR="001534AE" w:rsidRPr="00AD6A3F" w:rsidSect="0070368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E2B1" w14:textId="77777777" w:rsidR="009E058A" w:rsidRDefault="009E058A" w:rsidP="004C6C01">
      <w:r>
        <w:separator/>
      </w:r>
    </w:p>
  </w:endnote>
  <w:endnote w:type="continuationSeparator" w:id="0">
    <w:p w14:paraId="193C9422" w14:textId="77777777" w:rsidR="009E058A" w:rsidRDefault="009E058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50D8" w14:textId="77777777" w:rsidR="009E058A" w:rsidRDefault="009E058A" w:rsidP="004C6C01">
      <w:r>
        <w:separator/>
      </w:r>
    </w:p>
  </w:footnote>
  <w:footnote w:type="continuationSeparator" w:id="0">
    <w:p w14:paraId="7AA3B444" w14:textId="77777777" w:rsidR="009E058A" w:rsidRDefault="009E058A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99244369">
    <w:abstractNumId w:val="5"/>
  </w:num>
  <w:num w:numId="2" w16cid:durableId="1453019741">
    <w:abstractNumId w:val="7"/>
  </w:num>
  <w:num w:numId="3" w16cid:durableId="941649670">
    <w:abstractNumId w:val="2"/>
  </w:num>
  <w:num w:numId="4" w16cid:durableId="1804227558">
    <w:abstractNumId w:val="4"/>
  </w:num>
  <w:num w:numId="5" w16cid:durableId="2018925594">
    <w:abstractNumId w:val="3"/>
  </w:num>
  <w:num w:numId="6" w16cid:durableId="1159613753">
    <w:abstractNumId w:val="0"/>
  </w:num>
  <w:num w:numId="7" w16cid:durableId="925650051">
    <w:abstractNumId w:val="6"/>
  </w:num>
  <w:num w:numId="8" w16cid:durableId="181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6"/>
    <w:rsid w:val="00000227"/>
    <w:rsid w:val="00017D11"/>
    <w:rsid w:val="0004588C"/>
    <w:rsid w:val="00046F5A"/>
    <w:rsid w:val="00080417"/>
    <w:rsid w:val="000D3136"/>
    <w:rsid w:val="000D3E08"/>
    <w:rsid w:val="000D5651"/>
    <w:rsid w:val="000E30AF"/>
    <w:rsid w:val="000E4456"/>
    <w:rsid w:val="00113C3F"/>
    <w:rsid w:val="001430C2"/>
    <w:rsid w:val="00152249"/>
    <w:rsid w:val="001534AE"/>
    <w:rsid w:val="00163E61"/>
    <w:rsid w:val="0016438F"/>
    <w:rsid w:val="0017191C"/>
    <w:rsid w:val="00182D40"/>
    <w:rsid w:val="00190874"/>
    <w:rsid w:val="00197AA4"/>
    <w:rsid w:val="001C29A2"/>
    <w:rsid w:val="001D3084"/>
    <w:rsid w:val="001D5095"/>
    <w:rsid w:val="002017FA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3738"/>
    <w:rsid w:val="003247C3"/>
    <w:rsid w:val="00337286"/>
    <w:rsid w:val="00343574"/>
    <w:rsid w:val="00345CC0"/>
    <w:rsid w:val="00355061"/>
    <w:rsid w:val="00355C1F"/>
    <w:rsid w:val="0039551A"/>
    <w:rsid w:val="003A371B"/>
    <w:rsid w:val="003B5EDA"/>
    <w:rsid w:val="003B789B"/>
    <w:rsid w:val="003C0A0A"/>
    <w:rsid w:val="003C0FDB"/>
    <w:rsid w:val="003C118B"/>
    <w:rsid w:val="003E7211"/>
    <w:rsid w:val="003F50F4"/>
    <w:rsid w:val="00405E4D"/>
    <w:rsid w:val="00426070"/>
    <w:rsid w:val="0043640D"/>
    <w:rsid w:val="00440B96"/>
    <w:rsid w:val="00454309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1960"/>
    <w:rsid w:val="005F4987"/>
    <w:rsid w:val="0060320F"/>
    <w:rsid w:val="00605350"/>
    <w:rsid w:val="0061672E"/>
    <w:rsid w:val="00624110"/>
    <w:rsid w:val="00625AE7"/>
    <w:rsid w:val="00663036"/>
    <w:rsid w:val="006806AD"/>
    <w:rsid w:val="006C2070"/>
    <w:rsid w:val="006C4F93"/>
    <w:rsid w:val="006D26C3"/>
    <w:rsid w:val="006D7456"/>
    <w:rsid w:val="006F6DA2"/>
    <w:rsid w:val="0070368D"/>
    <w:rsid w:val="00710BDD"/>
    <w:rsid w:val="00745330"/>
    <w:rsid w:val="00751E49"/>
    <w:rsid w:val="007811F2"/>
    <w:rsid w:val="007B2CB6"/>
    <w:rsid w:val="007B3CA2"/>
    <w:rsid w:val="007C0AB0"/>
    <w:rsid w:val="007C23AE"/>
    <w:rsid w:val="007D01DF"/>
    <w:rsid w:val="007D119F"/>
    <w:rsid w:val="007D560F"/>
    <w:rsid w:val="007E0F7B"/>
    <w:rsid w:val="00803022"/>
    <w:rsid w:val="00823204"/>
    <w:rsid w:val="008337C0"/>
    <w:rsid w:val="008471A8"/>
    <w:rsid w:val="00856E71"/>
    <w:rsid w:val="00857E67"/>
    <w:rsid w:val="00871614"/>
    <w:rsid w:val="00891185"/>
    <w:rsid w:val="00897E3B"/>
    <w:rsid w:val="008A027A"/>
    <w:rsid w:val="008A2577"/>
    <w:rsid w:val="009004B9"/>
    <w:rsid w:val="009153D4"/>
    <w:rsid w:val="00924670"/>
    <w:rsid w:val="00934924"/>
    <w:rsid w:val="0094736A"/>
    <w:rsid w:val="00952FBA"/>
    <w:rsid w:val="0096377C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58A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D6A3F"/>
    <w:rsid w:val="00AE4E21"/>
    <w:rsid w:val="00AE65BE"/>
    <w:rsid w:val="00B02075"/>
    <w:rsid w:val="00B20BFE"/>
    <w:rsid w:val="00B30812"/>
    <w:rsid w:val="00B33B31"/>
    <w:rsid w:val="00B35CB3"/>
    <w:rsid w:val="00B40952"/>
    <w:rsid w:val="00B41085"/>
    <w:rsid w:val="00B41441"/>
    <w:rsid w:val="00B47C77"/>
    <w:rsid w:val="00B65434"/>
    <w:rsid w:val="00B66E8C"/>
    <w:rsid w:val="00B71241"/>
    <w:rsid w:val="00B76317"/>
    <w:rsid w:val="00B85A3B"/>
    <w:rsid w:val="00BC1C64"/>
    <w:rsid w:val="00BC39B8"/>
    <w:rsid w:val="00BD050D"/>
    <w:rsid w:val="00BE5B0D"/>
    <w:rsid w:val="00BE60F8"/>
    <w:rsid w:val="00BF5A50"/>
    <w:rsid w:val="00C132D0"/>
    <w:rsid w:val="00C45631"/>
    <w:rsid w:val="00C5249E"/>
    <w:rsid w:val="00C55EFE"/>
    <w:rsid w:val="00CE768F"/>
    <w:rsid w:val="00CF23D5"/>
    <w:rsid w:val="00D218D3"/>
    <w:rsid w:val="00D265BC"/>
    <w:rsid w:val="00D50C7B"/>
    <w:rsid w:val="00D57248"/>
    <w:rsid w:val="00D7142F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0A8E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E83FB"/>
  <w15:docId w15:val="{742CC472-D965-46B9-845F-ACF1F36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7-IC-One-Page-Business-Plan-for-a-Product-Business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ref7-IC-One-Page-Business-Plan-for-a-Product-Business-10932_WORD.dotx</Template>
  <TotalTime>35</TotalTime>
  <Pages>4</Pages>
  <Words>309</Words>
  <Characters>335</Characters>
  <Application>Microsoft Office Word</Application>
  <DocSecurity>0</DocSecurity>
  <Lines>83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Ricky Nan</cp:lastModifiedBy>
  <cp:revision>16</cp:revision>
  <dcterms:created xsi:type="dcterms:W3CDTF">2024-05-29T10:44:00Z</dcterms:created>
  <dcterms:modified xsi:type="dcterms:W3CDTF">2024-09-17T01:37:00Z</dcterms:modified>
</cp:coreProperties>
</file>